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06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26"/>
      </w:tblGrid>
      <w:tr w:rsidR="00E0379C" w:rsidRPr="00C02FC7">
        <w:trPr>
          <w:trHeight w:val="7081"/>
        </w:trPr>
        <w:tc>
          <w:tcPr>
            <w:tcW w:w="952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E0379C" w:rsidRPr="00C02FC7" w:rsidRDefault="00E0379C" w:rsidP="00C02FC7">
            <w:pPr>
              <w:spacing w:after="0" w:line="240" w:lineRule="auto"/>
            </w:pPr>
          </w:p>
        </w:tc>
      </w:tr>
    </w:tbl>
    <w:p w:rsidR="00E0379C" w:rsidRDefault="00E0379C"/>
    <w:tbl>
      <w:tblPr>
        <w:tblW w:w="95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6"/>
      </w:tblGrid>
      <w:tr w:rsidR="00E0379C" w:rsidRPr="00C02FC7">
        <w:trPr>
          <w:trHeight w:val="6826"/>
        </w:trPr>
        <w:tc>
          <w:tcPr>
            <w:tcW w:w="955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E0379C" w:rsidRPr="00C02FC7" w:rsidRDefault="00E0379C" w:rsidP="00C02FC7">
            <w:pPr>
              <w:spacing w:after="0" w:line="240" w:lineRule="auto"/>
            </w:pPr>
          </w:p>
        </w:tc>
        <w:bookmarkStart w:id="0" w:name="_GoBack"/>
        <w:bookmarkEnd w:id="0"/>
      </w:tr>
    </w:tbl>
    <w:p w:rsidR="00E0379C" w:rsidRDefault="00E0379C" w:rsidP="0061710D"/>
    <w:sectPr w:rsidR="00E0379C" w:rsidSect="00BF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710D"/>
    <w:rsid w:val="000C462D"/>
    <w:rsid w:val="0061710D"/>
    <w:rsid w:val="00B6703E"/>
    <w:rsid w:val="00BF199F"/>
    <w:rsid w:val="00C02FC7"/>
    <w:rsid w:val="00D91479"/>
    <w:rsid w:val="00E0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9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17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7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0</Words>
  <Characters>5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Škalová</dc:creator>
  <cp:keywords/>
  <dc:description/>
  <cp:lastModifiedBy>Skala</cp:lastModifiedBy>
  <cp:revision>2</cp:revision>
  <cp:lastPrinted>2020-11-27T05:37:00Z</cp:lastPrinted>
  <dcterms:created xsi:type="dcterms:W3CDTF">2020-12-01T19:21:00Z</dcterms:created>
  <dcterms:modified xsi:type="dcterms:W3CDTF">2020-12-01T19:21:00Z</dcterms:modified>
</cp:coreProperties>
</file>